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9A" w:rsidRDefault="00340F9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B67D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opmo.mosreg.ru/upload/iblock/b1e/10.png" style="width:63pt;height:78.6pt;visibility:visible">
            <v:imagedata r:id="rId5" o:title=""/>
          </v:shape>
        </w:pict>
      </w:r>
      <w:r>
        <w:rPr>
          <w:rFonts w:ascii="Times New Roman" w:hAnsi="Times New Roman"/>
          <w:b/>
          <w:sz w:val="24"/>
        </w:rPr>
        <w:t xml:space="preserve"> </w:t>
      </w:r>
    </w:p>
    <w:p w:rsidR="00340F9A" w:rsidRPr="006908F2" w:rsidRDefault="00340F9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ОБЩЕСТВЕННАЯ ПАЛАТА </w:t>
      </w:r>
    </w:p>
    <w:p w:rsidR="00340F9A" w:rsidRPr="006908F2" w:rsidRDefault="00340F9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ГОРОДСКОГО ОКРУГА ДОМОДЕДОВО</w:t>
      </w:r>
    </w:p>
    <w:p w:rsidR="00340F9A" w:rsidRPr="006908F2" w:rsidRDefault="00340F9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МОСКОВСКОЙ ОБЛАСТИ</w:t>
      </w:r>
    </w:p>
    <w:p w:rsidR="00340F9A" w:rsidRPr="006908F2" w:rsidRDefault="00340F9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0F9A" w:rsidRDefault="00340F9A" w:rsidP="009F020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Комиссия по общественному контролю, открытости власти, противодействию коррупции и информационной политике</w:t>
      </w:r>
    </w:p>
    <w:p w:rsidR="00340F9A" w:rsidRPr="00762523" w:rsidRDefault="00340F9A" w:rsidP="009F020E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340F9A" w:rsidRPr="006908F2" w:rsidRDefault="00340F9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ПРОТОКОЛ №</w:t>
      </w:r>
      <w:r>
        <w:rPr>
          <w:rFonts w:ascii="Times New Roman" w:hAnsi="Times New Roman"/>
          <w:b/>
          <w:sz w:val="24"/>
        </w:rPr>
        <w:t xml:space="preserve"> 2</w:t>
      </w:r>
    </w:p>
    <w:p w:rsidR="00340F9A" w:rsidRPr="00762523" w:rsidRDefault="00340F9A" w:rsidP="00D12560">
      <w:pPr>
        <w:jc w:val="center"/>
        <w:rPr>
          <w:rFonts w:ascii="Times New Roman" w:hAnsi="Times New Roman"/>
          <w:b/>
          <w:sz w:val="24"/>
          <w:szCs w:val="24"/>
        </w:rPr>
      </w:pPr>
      <w:r w:rsidRPr="00762523">
        <w:rPr>
          <w:rFonts w:ascii="Times New Roman" w:hAnsi="Times New Roman"/>
          <w:b/>
          <w:sz w:val="24"/>
          <w:szCs w:val="24"/>
        </w:rPr>
        <w:t xml:space="preserve">Мониторинг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сетевых магазинов </w:t>
      </w:r>
      <w:r w:rsidRPr="00762523"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  <w:t> </w:t>
      </w:r>
    </w:p>
    <w:p w:rsidR="00340F9A" w:rsidRPr="006908F2" w:rsidRDefault="00340F9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0F9A" w:rsidRPr="006908F2" w:rsidRDefault="00340F9A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40F9A" w:rsidRPr="006908F2" w:rsidRDefault="00340F9A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40F9A" w:rsidRPr="006908F2" w:rsidRDefault="00340F9A" w:rsidP="00D1256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о. Домодедово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31 марта</w:t>
      </w:r>
      <w:r w:rsidRPr="006908F2">
        <w:rPr>
          <w:rFonts w:ascii="Times New Roman" w:hAnsi="Times New Roman"/>
          <w:sz w:val="24"/>
        </w:rPr>
        <w:t xml:space="preserve"> 2018г</w:t>
      </w:r>
      <w:r>
        <w:rPr>
          <w:rFonts w:ascii="Times New Roman" w:hAnsi="Times New Roman"/>
          <w:sz w:val="24"/>
        </w:rPr>
        <w:t>.</w:t>
      </w:r>
    </w:p>
    <w:p w:rsidR="00340F9A" w:rsidRPr="006908F2" w:rsidRDefault="00340F9A" w:rsidP="00D1256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40F9A" w:rsidRPr="009E3761" w:rsidRDefault="00340F9A" w:rsidP="009E37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Комиссия по мониторингу</w:t>
      </w:r>
      <w:r w:rsidRPr="006908F2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C</w:t>
      </w:r>
      <w:r>
        <w:rPr>
          <w:rFonts w:ascii="Times New Roman" w:hAnsi="Times New Roman"/>
          <w:sz w:val="24"/>
        </w:rPr>
        <w:t>.Еприкян, Ю.Живова, М.Беляев, Д.Каграманян, Т. Губер.</w:t>
      </w:r>
    </w:p>
    <w:p w:rsidR="00340F9A" w:rsidRDefault="00340F9A" w:rsidP="00664C88">
      <w:pPr>
        <w:ind w:firstLine="425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Мониторинг сетевых магазинов включал в себя выявление просроченной продукции, соответствие ценников товару, а также наличие в магазине продуктов местных производителей.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Проверка первых трёх магазинов</w:t>
      </w:r>
      <w:r w:rsidRPr="00664C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4C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Дикси, Каширское шоссе д. 7А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664C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Пятерочка, Каширское шоссе д. 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664C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Пятерочка, Дачная д. 34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011E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Итоги проверки показали, что во всех трёх магазинах находилась просроченная продукция. Чаще всего это была молочная продукция и сыры. Самая большая просрочка составляла 4 дня. Все найденные продукты сразу были выложены в тележку и переданы управляющим магазинами. </w:t>
      </w:r>
      <w:r w:rsidRPr="00011E6B">
        <w:rPr>
          <w:rFonts w:ascii="Times New Roman" w:hAnsi="Times New Roman"/>
          <w:color w:val="000000"/>
          <w:sz w:val="24"/>
          <w:szCs w:val="24"/>
        </w:rPr>
        <w:br/>
      </w:r>
      <w:r w:rsidRPr="00011E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Также, в Пятерочке (Каширское шоссе д.8) на стеллаже с фруктами отсутствовал один ценник.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</w:p>
    <w:p w:rsidR="00340F9A" w:rsidRPr="00664C88" w:rsidRDefault="00340F9A" w:rsidP="00664C88">
      <w:pPr>
        <w:ind w:firstLine="425"/>
        <w:rPr>
          <w:rFonts w:ascii="Times New Roman" w:hAnsi="Times New Roman"/>
          <w:sz w:val="24"/>
          <w:szCs w:val="24"/>
        </w:rPr>
      </w:pPr>
    </w:p>
    <w:p w:rsidR="00340F9A" w:rsidRPr="005060B5" w:rsidRDefault="00340F9A" w:rsidP="006146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0B5">
        <w:rPr>
          <w:rFonts w:ascii="Times New Roman" w:hAnsi="Times New Roman"/>
          <w:b/>
          <w:sz w:val="24"/>
          <w:szCs w:val="24"/>
        </w:rPr>
        <w:t xml:space="preserve">Рекомендовано: </w:t>
      </w:r>
    </w:p>
    <w:p w:rsidR="00340F9A" w:rsidRDefault="00340F9A" w:rsidP="00816156">
      <w:pPr>
        <w:pStyle w:val="ListParagraph"/>
        <w:numPr>
          <w:ilvl w:val="0"/>
          <w:numId w:val="5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Убрать всю просроченную продукцию с прилавков.</w:t>
      </w:r>
    </w:p>
    <w:p w:rsidR="00340F9A" w:rsidRDefault="00340F9A" w:rsidP="00816156">
      <w:pPr>
        <w:pStyle w:val="ListParagraph"/>
        <w:numPr>
          <w:ilvl w:val="0"/>
          <w:numId w:val="5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ежедневном режиме проверять всю продукцию представленную в магазине на наличие просроченной.</w:t>
      </w:r>
    </w:p>
    <w:p w:rsidR="00340F9A" w:rsidRPr="00816156" w:rsidRDefault="00340F9A" w:rsidP="00816156">
      <w:pPr>
        <w:pStyle w:val="ListParagraph"/>
        <w:numPr>
          <w:ilvl w:val="0"/>
          <w:numId w:val="5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Ежедневно проверять наличие и соответствие ценников. </w:t>
      </w:r>
    </w:p>
    <w:p w:rsidR="00340F9A" w:rsidRDefault="00340F9A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340F9A" w:rsidRDefault="00340F9A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340F9A" w:rsidRDefault="00340F9A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340F9A" w:rsidRDefault="00340F9A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340F9A" w:rsidRDefault="00340F9A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340F9A" w:rsidRDefault="00340F9A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340F9A" w:rsidRPr="00816156" w:rsidRDefault="00340F9A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340F9A" w:rsidRPr="006908F2" w:rsidRDefault="00340F9A" w:rsidP="00826A14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340F9A" w:rsidRPr="006908F2" w:rsidRDefault="00340F9A" w:rsidP="00D1256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Председатель комиссии </w:t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С.Ш. Еприкян</w:t>
      </w:r>
    </w:p>
    <w:sectPr w:rsidR="00340F9A" w:rsidRPr="006908F2" w:rsidSect="0065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084E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547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222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0C0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42A6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2877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028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B83C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90C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FB42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20E"/>
    <w:rsid w:val="00011E6B"/>
    <w:rsid w:val="000A64D7"/>
    <w:rsid w:val="000E040D"/>
    <w:rsid w:val="00104159"/>
    <w:rsid w:val="001E51D9"/>
    <w:rsid w:val="00230C36"/>
    <w:rsid w:val="00231921"/>
    <w:rsid w:val="00295666"/>
    <w:rsid w:val="002D026D"/>
    <w:rsid w:val="003153F0"/>
    <w:rsid w:val="003276B3"/>
    <w:rsid w:val="00340F9A"/>
    <w:rsid w:val="003628E6"/>
    <w:rsid w:val="00387740"/>
    <w:rsid w:val="00397974"/>
    <w:rsid w:val="005060B5"/>
    <w:rsid w:val="00552C02"/>
    <w:rsid w:val="005844BF"/>
    <w:rsid w:val="0061462E"/>
    <w:rsid w:val="00655253"/>
    <w:rsid w:val="00664C88"/>
    <w:rsid w:val="006908F2"/>
    <w:rsid w:val="006B221B"/>
    <w:rsid w:val="00762523"/>
    <w:rsid w:val="007B3009"/>
    <w:rsid w:val="00816156"/>
    <w:rsid w:val="0082399A"/>
    <w:rsid w:val="00826A14"/>
    <w:rsid w:val="008715D4"/>
    <w:rsid w:val="008B67D4"/>
    <w:rsid w:val="008C22BF"/>
    <w:rsid w:val="008D5E60"/>
    <w:rsid w:val="009375D3"/>
    <w:rsid w:val="0099170C"/>
    <w:rsid w:val="009E3761"/>
    <w:rsid w:val="009F020E"/>
    <w:rsid w:val="00A309F2"/>
    <w:rsid w:val="00A36C8B"/>
    <w:rsid w:val="00A900C2"/>
    <w:rsid w:val="00AD1CFE"/>
    <w:rsid w:val="00AD4085"/>
    <w:rsid w:val="00B04676"/>
    <w:rsid w:val="00B0539D"/>
    <w:rsid w:val="00C2463E"/>
    <w:rsid w:val="00C47DFA"/>
    <w:rsid w:val="00D12560"/>
    <w:rsid w:val="00E32EC1"/>
    <w:rsid w:val="00E72335"/>
    <w:rsid w:val="00EA16B1"/>
    <w:rsid w:val="00F004B5"/>
    <w:rsid w:val="00F3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97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61462E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1462E"/>
    <w:rPr>
      <w:rFonts w:ascii="Calibri" w:hAnsi="Calibri" w:cs="Times New Roman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5060B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0B5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C2463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1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190</Words>
  <Characters>1084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Учетная запись Майкрософт</dc:creator>
  <cp:keywords/>
  <dc:description/>
  <cp:lastModifiedBy>Свад</cp:lastModifiedBy>
  <cp:revision>2</cp:revision>
  <cp:lastPrinted>2018-03-23T12:21:00Z</cp:lastPrinted>
  <dcterms:created xsi:type="dcterms:W3CDTF">2018-04-24T11:28:00Z</dcterms:created>
  <dcterms:modified xsi:type="dcterms:W3CDTF">2018-04-24T11:28:00Z</dcterms:modified>
</cp:coreProperties>
</file>